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F3E" w:rsidRDefault="00404F3E">
      <w:r w:rsidRPr="00CE1A6A">
        <w:rPr>
          <w:noProof/>
          <w:lang w:val="es-VE" w:eastAsia="es-V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1" o:spid="_x0000_i1025" type="#_x0000_t75" style="width:6in;height:270pt;visibility:visible">
            <v:imagedata r:id="rId4" o:title=""/>
          </v:shape>
        </w:pict>
      </w:r>
    </w:p>
    <w:p w:rsidR="00404F3E" w:rsidRDefault="00404F3E">
      <w:r>
        <w:t>Esto es googlechrome</w:t>
      </w:r>
    </w:p>
    <w:p w:rsidR="00404F3E" w:rsidRDefault="00404F3E">
      <w:pPr>
        <w:rPr>
          <w:lang w:val="es-ES"/>
        </w:rPr>
      </w:pPr>
      <w:r w:rsidRPr="0045677C">
        <w:rPr>
          <w:lang w:val="es-ES"/>
        </w:rPr>
        <w:t>Sale error de seguridad caducado ¿Que pas</w:t>
      </w:r>
      <w:r>
        <w:rPr>
          <w:lang w:val="es-ES"/>
        </w:rPr>
        <w:t>ó con eso, no se renovó el certificado?</w:t>
      </w:r>
    </w:p>
    <w:p w:rsidR="00404F3E" w:rsidRPr="0045677C" w:rsidRDefault="00404F3E">
      <w:pPr>
        <w:rPr>
          <w:lang w:val="es-ES"/>
        </w:rPr>
      </w:pPr>
      <w:r>
        <w:rPr>
          <w:lang w:val="es-ES"/>
        </w:rPr>
        <w:t>Cuando le doy a afiliación sale primero el módulo y no el mensaje de bienvenida</w:t>
      </w:r>
    </w:p>
    <w:p w:rsidR="00404F3E" w:rsidRDefault="00404F3E">
      <w:r w:rsidRPr="00CE1A6A">
        <w:rPr>
          <w:noProof/>
          <w:lang w:val="es-VE" w:eastAsia="es-VE"/>
        </w:rPr>
        <w:pict>
          <v:shape id="Imagen 4" o:spid="_x0000_i1026" type="#_x0000_t75" style="width:6in;height:270pt;visibility:visible">
            <v:imagedata r:id="rId5" o:title=""/>
          </v:shape>
        </w:pict>
      </w:r>
    </w:p>
    <w:p w:rsidR="00404F3E" w:rsidRPr="0045677C" w:rsidRDefault="00404F3E">
      <w:pPr>
        <w:rPr>
          <w:lang w:val="es-ES"/>
        </w:rPr>
      </w:pPr>
      <w:r w:rsidRPr="0045677C">
        <w:rPr>
          <w:lang w:val="es-ES"/>
        </w:rPr>
        <w:t>Internet explorer, igual ocurre con el certificado</w:t>
      </w:r>
    </w:p>
    <w:p w:rsidR="00404F3E" w:rsidRDefault="00404F3E">
      <w:r w:rsidRPr="00CE1A6A">
        <w:rPr>
          <w:noProof/>
          <w:lang w:val="es-VE" w:eastAsia="es-VE"/>
        </w:rPr>
        <w:pict>
          <v:shape id="Imagen 7" o:spid="_x0000_i1027" type="#_x0000_t75" style="width:6in;height:270pt;visibility:visible">
            <v:imagedata r:id="rId6" o:title=""/>
          </v:shape>
        </w:pict>
      </w:r>
    </w:p>
    <w:p w:rsidR="00404F3E" w:rsidRDefault="00404F3E"/>
    <w:p w:rsidR="00404F3E" w:rsidRDefault="00404F3E">
      <w:pPr>
        <w:rPr>
          <w:lang w:val="es-ES"/>
        </w:rPr>
      </w:pPr>
      <w:r w:rsidRPr="0045677C">
        <w:rPr>
          <w:lang w:val="es-ES"/>
        </w:rPr>
        <w:t>En Mozilla también primero sale el m</w:t>
      </w:r>
      <w:r>
        <w:rPr>
          <w:lang w:val="es-ES"/>
        </w:rPr>
        <w:t>ódulo de afiliación y luego el mensaje de bienvenida cuando debería ser lo contrario.</w:t>
      </w:r>
    </w:p>
    <w:p w:rsidR="00404F3E" w:rsidRDefault="00404F3E">
      <w:pPr>
        <w:rPr>
          <w:lang w:val="es-ES"/>
        </w:rPr>
      </w:pPr>
    </w:p>
    <w:p w:rsidR="00404F3E" w:rsidRDefault="00404F3E">
      <w:pPr>
        <w:rPr>
          <w:lang w:val="es-ES"/>
        </w:rPr>
      </w:pPr>
      <w:r>
        <w:rPr>
          <w:lang w:val="es-ES"/>
        </w:rPr>
        <w:t>Está activo link de atencionafiliados@eg....  Y no debería ser porque la gente esperaría encontrar allí la planilla.</w:t>
      </w:r>
    </w:p>
    <w:p w:rsidR="00404F3E" w:rsidRPr="0045677C" w:rsidRDefault="00404F3E">
      <w:pPr>
        <w:rPr>
          <w:lang w:val="es-ES"/>
        </w:rPr>
      </w:pPr>
      <w:r>
        <w:rPr>
          <w:lang w:val="es-ES"/>
        </w:rPr>
        <w:t>Lo único que debe estar activo es la planilla de afiliación.</w:t>
      </w:r>
    </w:p>
    <w:sectPr w:rsidR="00404F3E" w:rsidRPr="0045677C" w:rsidSect="0059000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677C"/>
    <w:rsid w:val="00166226"/>
    <w:rsid w:val="001D7B6E"/>
    <w:rsid w:val="00404F3E"/>
    <w:rsid w:val="0045677C"/>
    <w:rsid w:val="0059000A"/>
    <w:rsid w:val="00CE1A6A"/>
    <w:rsid w:val="00D6633D"/>
    <w:rsid w:val="00ED3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VE" w:eastAsia="es-V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00A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56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67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6</Pages>
  <Words>83</Words>
  <Characters>458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Enna Ciarletta</dc:creator>
  <cp:keywords/>
  <dc:description/>
  <cp:lastModifiedBy>Nesyuri Cortez</cp:lastModifiedBy>
  <cp:revision>2</cp:revision>
  <dcterms:created xsi:type="dcterms:W3CDTF">2013-05-10T15:01:00Z</dcterms:created>
  <dcterms:modified xsi:type="dcterms:W3CDTF">2013-05-10T15:01:00Z</dcterms:modified>
</cp:coreProperties>
</file>